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C15" w:rsidRDefault="00917C15" w:rsidP="005B2028">
      <w:pPr>
        <w:ind w:left="1440" w:firstLine="720"/>
        <w:jc w:val="both"/>
        <w:rPr>
          <w:b/>
          <w:bCs/>
          <w:sz w:val="24"/>
          <w:szCs w:val="24"/>
        </w:rPr>
      </w:pPr>
      <w:r>
        <w:rPr>
          <w:b/>
          <w:bCs/>
          <w:sz w:val="24"/>
          <w:szCs w:val="24"/>
        </w:rPr>
        <w:t>CERERE PENTRU REVIZUIREA ACORDĂRII AJUTORULUI DE MINIMIS</w:t>
      </w:r>
    </w:p>
    <w:p w:rsidR="00917C15" w:rsidRDefault="00917C15" w:rsidP="00D66943">
      <w:pPr>
        <w:jc w:val="both"/>
        <w:rPr>
          <w:b/>
          <w:bCs/>
          <w:sz w:val="24"/>
          <w:szCs w:val="24"/>
        </w:rPr>
      </w:pPr>
      <w:r>
        <w:rPr>
          <w:b/>
          <w:bCs/>
          <w:sz w:val="24"/>
          <w:szCs w:val="24"/>
        </w:rPr>
        <w:t>I.</w:t>
      </w:r>
      <w:r w:rsidRPr="00A96737">
        <w:rPr>
          <w:b/>
          <w:bCs/>
          <w:sz w:val="24"/>
          <w:szCs w:val="24"/>
        </w:rPr>
        <w:t>Informatii cu privire la solicitant:</w:t>
      </w:r>
    </w:p>
    <w:p w:rsidR="00917C15" w:rsidRDefault="00917C15" w:rsidP="00D66943">
      <w:pPr>
        <w:jc w:val="both"/>
        <w:rPr>
          <w:sz w:val="24"/>
          <w:szCs w:val="24"/>
        </w:rPr>
      </w:pPr>
      <w:r>
        <w:rPr>
          <w:sz w:val="24"/>
          <w:szCs w:val="24"/>
        </w:rPr>
        <w:t>Denumire:………………………………………………………………………………………………………………………………………………….</w:t>
      </w:r>
    </w:p>
    <w:p w:rsidR="00917C15" w:rsidRDefault="00917C15" w:rsidP="00D66943">
      <w:pPr>
        <w:jc w:val="both"/>
        <w:rPr>
          <w:sz w:val="24"/>
          <w:szCs w:val="24"/>
        </w:rPr>
      </w:pPr>
      <w:r>
        <w:rPr>
          <w:sz w:val="24"/>
          <w:szCs w:val="24"/>
        </w:rPr>
        <w:t>C.U.I.:………………………………………………………………………………………………………………………………………………………...</w:t>
      </w:r>
    </w:p>
    <w:p w:rsidR="00917C15" w:rsidRDefault="00917C15" w:rsidP="00D66943">
      <w:pPr>
        <w:jc w:val="both"/>
        <w:rPr>
          <w:sz w:val="24"/>
          <w:szCs w:val="24"/>
        </w:rPr>
      </w:pPr>
      <w:r>
        <w:rPr>
          <w:sz w:val="24"/>
          <w:szCs w:val="24"/>
        </w:rPr>
        <w:t>Sediu:…………………………………………………………………………………………………………………………………………………………</w:t>
      </w:r>
    </w:p>
    <w:p w:rsidR="00917C15" w:rsidRDefault="00917C15" w:rsidP="00D66943">
      <w:pPr>
        <w:jc w:val="both"/>
        <w:rPr>
          <w:sz w:val="24"/>
          <w:szCs w:val="24"/>
        </w:rPr>
      </w:pPr>
      <w:r>
        <w:rPr>
          <w:sz w:val="24"/>
          <w:szCs w:val="24"/>
        </w:rPr>
        <w:t>Asociatii societatii:……………………………………………………………………………………………………………………………………..</w:t>
      </w:r>
    </w:p>
    <w:p w:rsidR="00917C15" w:rsidRDefault="00917C15" w:rsidP="00D66943">
      <w:pPr>
        <w:jc w:val="both"/>
        <w:rPr>
          <w:sz w:val="24"/>
          <w:szCs w:val="24"/>
        </w:rPr>
      </w:pPr>
      <w:r>
        <w:rPr>
          <w:sz w:val="24"/>
          <w:szCs w:val="24"/>
        </w:rPr>
        <w:t>Reprezentant:…………………………………………………………………………………………………………………………………………….</w:t>
      </w:r>
    </w:p>
    <w:p w:rsidR="00917C15" w:rsidRDefault="00917C15" w:rsidP="00D66943">
      <w:pPr>
        <w:jc w:val="both"/>
        <w:rPr>
          <w:sz w:val="24"/>
          <w:szCs w:val="24"/>
        </w:rPr>
      </w:pPr>
      <w:r>
        <w:rPr>
          <w:sz w:val="24"/>
          <w:szCs w:val="24"/>
        </w:rPr>
        <w:t>Date de contact reprezentant:…………………......................................................................................................</w:t>
      </w:r>
    </w:p>
    <w:p w:rsidR="00917C15" w:rsidRDefault="00917C15" w:rsidP="00D66943">
      <w:pPr>
        <w:jc w:val="both"/>
        <w:rPr>
          <w:sz w:val="24"/>
          <w:szCs w:val="24"/>
        </w:rPr>
      </w:pPr>
      <w:r>
        <w:rPr>
          <w:sz w:val="24"/>
          <w:szCs w:val="24"/>
        </w:rPr>
        <w:t>Principalul sector de activitate, cod CAEN:………………………………………………………………………………………………….</w:t>
      </w:r>
    </w:p>
    <w:p w:rsidR="00917C15" w:rsidRDefault="00917C15" w:rsidP="00D66943">
      <w:pPr>
        <w:jc w:val="both"/>
        <w:rPr>
          <w:sz w:val="24"/>
          <w:szCs w:val="24"/>
        </w:rPr>
      </w:pPr>
      <w:r>
        <w:rPr>
          <w:sz w:val="24"/>
          <w:szCs w:val="24"/>
        </w:rPr>
        <w:t>Domenii secundare de activitate:……………………………………………………………………………………………………………….</w:t>
      </w:r>
    </w:p>
    <w:p w:rsidR="00917C15" w:rsidRDefault="00917C15" w:rsidP="00D66943">
      <w:pPr>
        <w:jc w:val="both"/>
        <w:rPr>
          <w:sz w:val="24"/>
          <w:szCs w:val="24"/>
        </w:rPr>
      </w:pPr>
      <w:r>
        <w:rPr>
          <w:sz w:val="24"/>
          <w:szCs w:val="24"/>
        </w:rPr>
        <w:t>in calitate de rezident/administrator in Parcul Industrial Bistrita Sud, prin prezenta solicit acordarea facilitatilor fiscale prevazute de Ordinul MDRAP nr. 2980/2013 privind aprobarea conditiilor de acordare a masurilor de sprijin pentru investitiile realizate in parcurile industriale, cu modificarile si completarile ulterioare.</w:t>
      </w:r>
    </w:p>
    <w:p w:rsidR="00917C15" w:rsidRPr="00693B35" w:rsidRDefault="00917C15" w:rsidP="00D66943">
      <w:pPr>
        <w:jc w:val="both"/>
        <w:rPr>
          <w:sz w:val="24"/>
          <w:szCs w:val="24"/>
        </w:rPr>
      </w:pPr>
      <w:r>
        <w:rPr>
          <w:b/>
          <w:bCs/>
          <w:sz w:val="24"/>
          <w:szCs w:val="24"/>
        </w:rPr>
        <w:t xml:space="preserve">De asemenea, declar prin prezenta, </w:t>
      </w:r>
      <w:r>
        <w:rPr>
          <w:sz w:val="24"/>
          <w:szCs w:val="24"/>
        </w:rPr>
        <w:t>sub sanctiunea art. 326 din Codul Penal privind falsul in declaratii urmatoarele:</w:t>
      </w:r>
    </w:p>
    <w:p w:rsidR="00917C15" w:rsidRPr="00693B35" w:rsidRDefault="00917C15" w:rsidP="00C81127">
      <w:pPr>
        <w:autoSpaceDE w:val="0"/>
        <w:autoSpaceDN w:val="0"/>
        <w:adjustRightInd w:val="0"/>
        <w:spacing w:after="0" w:line="240" w:lineRule="auto"/>
        <w:ind w:firstLine="360"/>
        <w:jc w:val="both"/>
        <w:rPr>
          <w:rFonts w:ascii="Times New Roman" w:hAnsi="Times New Roman"/>
          <w:kern w:val="0"/>
          <w:sz w:val="24"/>
          <w:szCs w:val="24"/>
        </w:rPr>
      </w:pPr>
      <w:r>
        <w:rPr>
          <w:sz w:val="24"/>
          <w:szCs w:val="24"/>
        </w:rPr>
        <w:t xml:space="preserve">-     </w:t>
      </w:r>
      <w:r w:rsidRPr="00693B35">
        <w:rPr>
          <w:sz w:val="24"/>
          <w:szCs w:val="24"/>
        </w:rPr>
        <w:t>Societatea nu intra in categoria ”intreprinderilor in dificultate” potrivit</w:t>
      </w:r>
      <w:r w:rsidRPr="00693B35">
        <w:rPr>
          <w:kern w:val="0"/>
          <w:sz w:val="24"/>
          <w:szCs w:val="24"/>
        </w:rPr>
        <w:t xml:space="preserve"> prevederilor art. 2 pct. 18 din Regulamentul (UE) nr. 651/2014 al Comisiei din 17 iunie 2014 de declarare a anumitor categorii de ajutoare compatibile cu piaţa internă în aplicarea articolelor 107 şi 108 din tratat;</w:t>
      </w:r>
    </w:p>
    <w:p w:rsidR="00917C15" w:rsidRDefault="00917C15" w:rsidP="003F22A5">
      <w:pPr>
        <w:pStyle w:val="ListParagraph12pt"/>
      </w:pPr>
      <w:r>
        <w:t>Impotriva societatii nu a fost emisa o decizie de recuperare a unui ajutor de stat sau, in cazul in care o asemenea decizie a fost emisa, aceasta a fost executata si creanta a fost integral recuperata.</w:t>
      </w:r>
    </w:p>
    <w:p w:rsidR="00917C15" w:rsidRPr="004A28A0" w:rsidRDefault="00917C15" w:rsidP="003F22A5">
      <w:pPr>
        <w:pStyle w:val="ListParagraph12pt"/>
        <w:numPr>
          <w:ilvl w:val="0"/>
          <w:numId w:val="0"/>
        </w:numPr>
        <w:ind w:left="360"/>
        <w:rPr>
          <w:rFonts w:cs="Calibri"/>
          <w:lang w:val="ro-RO"/>
        </w:rPr>
      </w:pPr>
      <w:r>
        <w:rPr>
          <w:rFonts w:cs="Calibri"/>
          <w:lang w:val="ro-RO"/>
        </w:rPr>
        <w:t>-     D</w:t>
      </w:r>
      <w:r w:rsidRPr="004A28A0">
        <w:rPr>
          <w:rFonts w:cs="Calibri"/>
          <w:lang w:val="ro-RO"/>
        </w:rPr>
        <w:t>eclar că am primit/nu am primit ajutor de minimis/de stat pentru alte proiecte în ultimii 3 ani;</w:t>
      </w:r>
    </w:p>
    <w:p w:rsidR="00917C15" w:rsidRDefault="00917C15" w:rsidP="003F22A5">
      <w:pPr>
        <w:pStyle w:val="ListParagraph12pt"/>
        <w:numPr>
          <w:ilvl w:val="0"/>
          <w:numId w:val="0"/>
        </w:numPr>
        <w:ind w:left="360"/>
        <w:rPr>
          <w:lang w:val="ro-RO"/>
        </w:rPr>
      </w:pPr>
      <w:r>
        <w:rPr>
          <w:lang w:val="ro-RO"/>
        </w:rPr>
        <w:t xml:space="preserve">- </w:t>
      </w:r>
      <w:r>
        <w:rPr>
          <w:lang w:val="ro-RO"/>
        </w:rPr>
        <w:tab/>
        <w:t>D</w:t>
      </w:r>
      <w:r w:rsidRPr="004A28A0">
        <w:rPr>
          <w:lang w:val="ro-RO"/>
        </w:rPr>
        <w:t>eclar că am primit/nu am primit pentru același proiect ajutor din partea altor autorități care acordă ajutoare.</w:t>
      </w:r>
    </w:p>
    <w:p w:rsidR="00917C15" w:rsidRPr="004327CC" w:rsidRDefault="00917C15" w:rsidP="004327CC">
      <w:pPr>
        <w:spacing w:after="0" w:line="240" w:lineRule="auto"/>
        <w:ind w:firstLine="360"/>
        <w:contextualSpacing/>
        <w:jc w:val="both"/>
        <w:rPr>
          <w:rFonts w:cs="Calibri"/>
          <w:sz w:val="24"/>
          <w:szCs w:val="24"/>
          <w:lang w:val="ro-RO"/>
        </w:rPr>
      </w:pPr>
    </w:p>
    <w:p w:rsidR="00917C15" w:rsidRDefault="00917C15" w:rsidP="00D66943">
      <w:pPr>
        <w:jc w:val="both"/>
        <w:rPr>
          <w:b/>
          <w:bCs/>
          <w:sz w:val="24"/>
          <w:szCs w:val="24"/>
        </w:rPr>
      </w:pPr>
      <w:r>
        <w:rPr>
          <w:b/>
          <w:bCs/>
          <w:sz w:val="24"/>
          <w:szCs w:val="24"/>
        </w:rPr>
        <w:t>II.Informatii despre tipul facilitatii de ajutor de minimis asupra careia opteaza societatea:</w:t>
      </w:r>
    </w:p>
    <w:p w:rsidR="00917C15" w:rsidRPr="001346DA" w:rsidRDefault="00917C15" w:rsidP="00D66943">
      <w:pPr>
        <w:pStyle w:val="ListParagraph"/>
        <w:numPr>
          <w:ilvl w:val="0"/>
          <w:numId w:val="5"/>
        </w:numPr>
        <w:jc w:val="both"/>
        <w:rPr>
          <w:b/>
          <w:bCs/>
          <w:sz w:val="24"/>
          <w:szCs w:val="24"/>
        </w:rPr>
      </w:pPr>
      <w:r>
        <w:rPr>
          <w:sz w:val="24"/>
          <w:szCs w:val="24"/>
        </w:rPr>
        <w:t>Scutire de la plata impozitului/taxei pe cladiri</w:t>
      </w:r>
    </w:p>
    <w:p w:rsidR="00917C15" w:rsidRPr="003D7A4C" w:rsidRDefault="00917C15" w:rsidP="00D66943">
      <w:pPr>
        <w:pStyle w:val="ListParagraph"/>
        <w:numPr>
          <w:ilvl w:val="0"/>
          <w:numId w:val="5"/>
        </w:numPr>
        <w:jc w:val="both"/>
        <w:rPr>
          <w:b/>
          <w:bCs/>
          <w:sz w:val="24"/>
          <w:szCs w:val="24"/>
        </w:rPr>
      </w:pPr>
      <w:r>
        <w:rPr>
          <w:sz w:val="24"/>
          <w:szCs w:val="24"/>
        </w:rPr>
        <w:t>Scutire de la plata impozitului/taxei pe teren</w:t>
      </w:r>
    </w:p>
    <w:p w:rsidR="00917C15" w:rsidRPr="003D7A4C" w:rsidRDefault="00917C15" w:rsidP="00D66943">
      <w:pPr>
        <w:pStyle w:val="ListParagraph"/>
        <w:numPr>
          <w:ilvl w:val="0"/>
          <w:numId w:val="5"/>
        </w:numPr>
        <w:jc w:val="both"/>
        <w:rPr>
          <w:b/>
          <w:bCs/>
          <w:sz w:val="24"/>
          <w:szCs w:val="24"/>
        </w:rPr>
      </w:pPr>
      <w:r>
        <w:rPr>
          <w:sz w:val="24"/>
          <w:szCs w:val="24"/>
        </w:rPr>
        <w:t>Scutire de la plata taxelor pentru eliberarea certificatelor de urbanism si autorizatiilor de construire/desfiintare.</w:t>
      </w:r>
    </w:p>
    <w:p w:rsidR="00917C15" w:rsidRDefault="00917C15" w:rsidP="00D66943">
      <w:pPr>
        <w:jc w:val="both"/>
        <w:rPr>
          <w:b/>
          <w:bCs/>
          <w:sz w:val="24"/>
          <w:szCs w:val="24"/>
        </w:rPr>
      </w:pPr>
      <w:r>
        <w:rPr>
          <w:b/>
          <w:bCs/>
          <w:sz w:val="24"/>
          <w:szCs w:val="24"/>
        </w:rPr>
        <w:t>De asemenea, declar pe propria raspundere ca:</w:t>
      </w:r>
    </w:p>
    <w:p w:rsidR="00917C15" w:rsidRDefault="00917C15" w:rsidP="00D66943">
      <w:pPr>
        <w:jc w:val="both"/>
        <w:rPr>
          <w:sz w:val="24"/>
          <w:szCs w:val="24"/>
        </w:rPr>
      </w:pPr>
      <w:r>
        <w:rPr>
          <w:sz w:val="24"/>
          <w:szCs w:val="24"/>
        </w:rPr>
        <w:t>-toate informatiile furnizate si consemnate in pezenta declaratie sunt corecte si complete;</w:t>
      </w:r>
    </w:p>
    <w:p w:rsidR="00917C15" w:rsidRDefault="00917C15" w:rsidP="00D66943">
      <w:pPr>
        <w:jc w:val="both"/>
        <w:rPr>
          <w:sz w:val="24"/>
          <w:szCs w:val="24"/>
        </w:rPr>
      </w:pPr>
      <w:r>
        <w:rPr>
          <w:sz w:val="24"/>
          <w:szCs w:val="24"/>
        </w:rPr>
        <w:t>-inteleg ca, orice omisiune sau incorectitudine in prezentarea informatiilor in scopul de a obtine avantaje pecuniare este pedepsita conform legii;</w:t>
      </w:r>
    </w:p>
    <w:p w:rsidR="00917C15" w:rsidRDefault="00917C15" w:rsidP="00D66943">
      <w:pPr>
        <w:jc w:val="both"/>
        <w:rPr>
          <w:sz w:val="24"/>
          <w:szCs w:val="24"/>
        </w:rPr>
      </w:pPr>
      <w:r>
        <w:rPr>
          <w:sz w:val="24"/>
          <w:szCs w:val="24"/>
        </w:rPr>
        <w:t>-inteleg ca, furnizarea oricarei informatii care nu corespunde realitatii va duce la respingerea acordarii/retragerea/recuperarea facilitatii fiscale conform prevederilor legale in vigoare.</w:t>
      </w:r>
    </w:p>
    <w:p w:rsidR="00917C15" w:rsidRDefault="00917C15" w:rsidP="00D66943">
      <w:pPr>
        <w:jc w:val="both"/>
        <w:rPr>
          <w:b/>
          <w:bCs/>
          <w:sz w:val="24"/>
          <w:szCs w:val="24"/>
        </w:rPr>
      </w:pPr>
      <w:r>
        <w:rPr>
          <w:b/>
          <w:bCs/>
          <w:sz w:val="24"/>
          <w:szCs w:val="24"/>
        </w:rPr>
        <w:t>Atasez prezentei cereri urmatoarele documente:</w:t>
      </w:r>
    </w:p>
    <w:p w:rsidR="00917C15" w:rsidRDefault="00917C15" w:rsidP="00D66943">
      <w:pPr>
        <w:pStyle w:val="ListParagraph"/>
        <w:numPr>
          <w:ilvl w:val="0"/>
          <w:numId w:val="6"/>
        </w:numPr>
        <w:jc w:val="both"/>
        <w:rPr>
          <w:sz w:val="24"/>
          <w:szCs w:val="24"/>
        </w:rPr>
      </w:pPr>
      <w:r>
        <w:rPr>
          <w:sz w:val="24"/>
          <w:szCs w:val="24"/>
        </w:rPr>
        <w:t>Certificat constatator de la Oficiul Registrului Comertului, in care sa se mentioneze urmatoarele informatii: datele de identificare, codul unic de inregistrare, asociatii si reprezentantii legali ai intreprinderii, domeniul de activitate principal si toate domeniile secundare de activitate, punctele de lucru ale intreprinderii, data ultimei mentiuni inscrise in registru si obiectul acesteia, activitatea desfasurata in parcul industrial, cu mentionarea codului CAEN corespunzator;</w:t>
      </w:r>
    </w:p>
    <w:p w:rsidR="00917C15" w:rsidRDefault="00917C15" w:rsidP="00D66943">
      <w:pPr>
        <w:pStyle w:val="ListParagraph"/>
        <w:numPr>
          <w:ilvl w:val="0"/>
          <w:numId w:val="6"/>
        </w:numPr>
        <w:jc w:val="both"/>
        <w:rPr>
          <w:sz w:val="24"/>
          <w:szCs w:val="24"/>
        </w:rPr>
      </w:pPr>
      <w:r>
        <w:rPr>
          <w:sz w:val="24"/>
          <w:szCs w:val="24"/>
        </w:rPr>
        <w:t>Certificate de atestare fiscala emise de organele competente prin care se atesta ca nu inregistreaza datorii fata de bugetul consolidat de stat si fata de bugetul local;</w:t>
      </w:r>
    </w:p>
    <w:p w:rsidR="00917C15" w:rsidRDefault="00917C15" w:rsidP="00D66943">
      <w:pPr>
        <w:pStyle w:val="ListParagraph"/>
        <w:numPr>
          <w:ilvl w:val="0"/>
          <w:numId w:val="6"/>
        </w:numPr>
        <w:jc w:val="both"/>
        <w:rPr>
          <w:sz w:val="24"/>
          <w:szCs w:val="24"/>
        </w:rPr>
      </w:pPr>
      <w:r>
        <w:rPr>
          <w:sz w:val="24"/>
          <w:szCs w:val="24"/>
        </w:rPr>
        <w:t>Extras de carte funciara pentru informare;</w:t>
      </w:r>
    </w:p>
    <w:p w:rsidR="00917C15" w:rsidRDefault="00917C15" w:rsidP="00D66943">
      <w:pPr>
        <w:pStyle w:val="ListParagraph"/>
        <w:numPr>
          <w:ilvl w:val="0"/>
          <w:numId w:val="6"/>
        </w:numPr>
        <w:jc w:val="both"/>
        <w:rPr>
          <w:sz w:val="24"/>
          <w:szCs w:val="24"/>
        </w:rPr>
      </w:pPr>
      <w:r>
        <w:rPr>
          <w:sz w:val="24"/>
          <w:szCs w:val="24"/>
        </w:rPr>
        <w:t>O declaratie scrisa a reprezentantului legal, sub sanctiunea art. 326 din Codul Penal privind falsul in declaratii, referitoare la ajutoarele de minimis primite pe parcursul precedentilor doi ani fiscali si al anului in curs;</w:t>
      </w:r>
    </w:p>
    <w:p w:rsidR="00917C15" w:rsidRDefault="00917C15" w:rsidP="00D66943">
      <w:pPr>
        <w:pStyle w:val="ListParagraph"/>
        <w:numPr>
          <w:ilvl w:val="0"/>
          <w:numId w:val="6"/>
        </w:numPr>
        <w:jc w:val="both"/>
        <w:rPr>
          <w:sz w:val="24"/>
          <w:szCs w:val="24"/>
        </w:rPr>
      </w:pPr>
      <w:r>
        <w:rPr>
          <w:sz w:val="24"/>
          <w:szCs w:val="24"/>
        </w:rPr>
        <w:t>Adeverinta obtinuta de la administratorul Parcului Industrial Bistrita Sud care atesta faptul ca nu inregistreaza obligatii restante fata de acesta si ca sunt indeplinite conditiile din contractual de concesiune teren/contractual de administrare/contractul de administrare si de prestari servicii conexe in ceea ce priveste valoarea investitiei, numarul angajatilor, termenele de incepere/finalizare constructii, altele asemenea;</w:t>
      </w:r>
    </w:p>
    <w:p w:rsidR="00917C15" w:rsidRDefault="00917C15" w:rsidP="00D66943">
      <w:pPr>
        <w:pStyle w:val="ListParagraph"/>
        <w:numPr>
          <w:ilvl w:val="0"/>
          <w:numId w:val="6"/>
        </w:numPr>
        <w:jc w:val="both"/>
        <w:rPr>
          <w:sz w:val="24"/>
          <w:szCs w:val="24"/>
        </w:rPr>
      </w:pPr>
      <w:r>
        <w:rPr>
          <w:sz w:val="24"/>
          <w:szCs w:val="24"/>
        </w:rPr>
        <w:t>Împuternicire prin act notarial, în original, în cazul în care o altă persoană decât reprezentantul legal al întreprinderii solicitante semnează cererea de accord pentru finanțare și documentația aferentă.</w:t>
      </w:r>
    </w:p>
    <w:p w:rsidR="00917C15" w:rsidRDefault="00917C15" w:rsidP="00D66943">
      <w:pPr>
        <w:pStyle w:val="ListParagraph"/>
        <w:numPr>
          <w:ilvl w:val="0"/>
          <w:numId w:val="6"/>
        </w:numPr>
        <w:jc w:val="both"/>
        <w:rPr>
          <w:sz w:val="24"/>
          <w:szCs w:val="24"/>
        </w:rPr>
      </w:pPr>
      <w:r>
        <w:rPr>
          <w:sz w:val="24"/>
          <w:szCs w:val="24"/>
        </w:rPr>
        <w:t>Actul de identitate al reprezentantului legal al societății ( in xerocopie).</w:t>
      </w:r>
    </w:p>
    <w:p w:rsidR="00917C15" w:rsidRDefault="00917C15" w:rsidP="004D15D7">
      <w:pPr>
        <w:pStyle w:val="ListParagraph"/>
        <w:jc w:val="both"/>
        <w:rPr>
          <w:sz w:val="24"/>
          <w:szCs w:val="24"/>
        </w:rPr>
      </w:pPr>
    </w:p>
    <w:p w:rsidR="00917C15" w:rsidRDefault="00917C15" w:rsidP="004D15D7">
      <w:pPr>
        <w:pStyle w:val="ListParagraph"/>
        <w:jc w:val="both"/>
        <w:rPr>
          <w:sz w:val="24"/>
          <w:szCs w:val="24"/>
        </w:rPr>
      </w:pPr>
    </w:p>
    <w:p w:rsidR="00917C15" w:rsidRDefault="00917C15" w:rsidP="00D66943">
      <w:pPr>
        <w:jc w:val="both"/>
        <w:rPr>
          <w:sz w:val="24"/>
          <w:szCs w:val="24"/>
        </w:rPr>
      </w:pPr>
      <w:r>
        <w:rPr>
          <w:sz w:val="24"/>
          <w:szCs w:val="24"/>
        </w:rPr>
        <w:t>Numele si prenumele…………………………………………………………………………………………………………</w:t>
      </w:r>
    </w:p>
    <w:p w:rsidR="00917C15" w:rsidRDefault="00917C15" w:rsidP="00D66943">
      <w:pPr>
        <w:jc w:val="both"/>
        <w:rPr>
          <w:sz w:val="24"/>
          <w:szCs w:val="24"/>
        </w:rPr>
      </w:pPr>
      <w:r>
        <w:rPr>
          <w:sz w:val="24"/>
          <w:szCs w:val="24"/>
        </w:rPr>
        <w:t>Functia:………………………………………………………………………………………………………………………………</w:t>
      </w:r>
    </w:p>
    <w:p w:rsidR="00917C15" w:rsidRDefault="00917C15" w:rsidP="00D66943">
      <w:pPr>
        <w:jc w:val="both"/>
        <w:rPr>
          <w:sz w:val="24"/>
          <w:szCs w:val="24"/>
        </w:rPr>
      </w:pPr>
      <w:r>
        <w:rPr>
          <w:sz w:val="24"/>
          <w:szCs w:val="24"/>
        </w:rPr>
        <w:t>Semnatura si stampila solicitantului:…………………………………………………………………………………..</w:t>
      </w:r>
    </w:p>
    <w:p w:rsidR="00917C15" w:rsidRPr="0097376B" w:rsidRDefault="00917C15" w:rsidP="00D66943">
      <w:pPr>
        <w:jc w:val="both"/>
        <w:rPr>
          <w:sz w:val="24"/>
          <w:szCs w:val="24"/>
        </w:rPr>
      </w:pPr>
      <w:r>
        <w:rPr>
          <w:sz w:val="24"/>
          <w:szCs w:val="24"/>
        </w:rPr>
        <w:t>Data semnarii:…………………………………………………………………………………………………………………….</w:t>
      </w:r>
    </w:p>
    <w:p w:rsidR="00917C15" w:rsidRPr="00A96737" w:rsidRDefault="00917C15" w:rsidP="00D66943">
      <w:pPr>
        <w:ind w:left="360"/>
        <w:jc w:val="both"/>
        <w:rPr>
          <w:b/>
          <w:bCs/>
          <w:sz w:val="24"/>
          <w:szCs w:val="24"/>
        </w:rPr>
      </w:pPr>
    </w:p>
    <w:sectPr w:rsidR="00917C15" w:rsidRPr="00A96737" w:rsidSect="0059017F">
      <w:pgSz w:w="12240" w:h="15840"/>
      <w:pgMar w:top="720" w:right="900" w:bottom="36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AF6DC4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1D406C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92AEBB0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8B688D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4CE69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C0AEC2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F7261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FD6B6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0C6809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D623928"/>
    <w:lvl w:ilvl="0">
      <w:start w:val="1"/>
      <w:numFmt w:val="bullet"/>
      <w:lvlText w:val=""/>
      <w:lvlJc w:val="left"/>
      <w:pPr>
        <w:tabs>
          <w:tab w:val="num" w:pos="360"/>
        </w:tabs>
        <w:ind w:left="360" w:hanging="360"/>
      </w:pPr>
      <w:rPr>
        <w:rFonts w:ascii="Symbol" w:hAnsi="Symbol" w:hint="default"/>
      </w:rPr>
    </w:lvl>
  </w:abstractNum>
  <w:abstractNum w:abstractNumId="10">
    <w:nsid w:val="05484E48"/>
    <w:multiLevelType w:val="hybridMultilevel"/>
    <w:tmpl w:val="1B7E33FC"/>
    <w:lvl w:ilvl="0" w:tplc="F36895D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660357"/>
    <w:multiLevelType w:val="hybridMultilevel"/>
    <w:tmpl w:val="7D1C36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735ED4"/>
    <w:multiLevelType w:val="hybridMultilevel"/>
    <w:tmpl w:val="63A40478"/>
    <w:lvl w:ilvl="0" w:tplc="921E3024">
      <w:start w:val="3"/>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48075D"/>
    <w:multiLevelType w:val="hybridMultilevel"/>
    <w:tmpl w:val="561E54A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F457FFB"/>
    <w:multiLevelType w:val="hybridMultilevel"/>
    <w:tmpl w:val="151E717C"/>
    <w:lvl w:ilvl="0" w:tplc="18FCCD0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8B94C70"/>
    <w:multiLevelType w:val="hybridMultilevel"/>
    <w:tmpl w:val="C1EE549A"/>
    <w:lvl w:ilvl="0" w:tplc="1F348EA8">
      <w:start w:val="3"/>
      <w:numFmt w:val="bullet"/>
      <w:pStyle w:val="ListParagraph12pt"/>
      <w:lvlText w:val="-"/>
      <w:lvlJc w:val="left"/>
      <w:pPr>
        <w:ind w:left="720" w:hanging="360"/>
      </w:pPr>
      <w:rPr>
        <w:rFonts w:ascii="Calibri" w:eastAsia="Times New Roman" w:hAnsi="Calibri"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8E73923"/>
    <w:multiLevelType w:val="hybridMultilevel"/>
    <w:tmpl w:val="D96C881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B2E17E5"/>
    <w:multiLevelType w:val="hybridMultilevel"/>
    <w:tmpl w:val="C004E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1F5A2D"/>
    <w:multiLevelType w:val="hybridMultilevel"/>
    <w:tmpl w:val="EEEEE3D6"/>
    <w:lvl w:ilvl="0" w:tplc="04090001">
      <w:start w:val="1"/>
      <w:numFmt w:val="bullet"/>
      <w:lvlText w:val=""/>
      <w:lvlJc w:val="left"/>
      <w:pPr>
        <w:tabs>
          <w:tab w:val="num" w:pos="720"/>
        </w:tabs>
        <w:ind w:left="720" w:hanging="360"/>
      </w:pPr>
      <w:rPr>
        <w:rFonts w:ascii="Symbol" w:hAnsi="Symbol" w:hint="default"/>
      </w:rPr>
    </w:lvl>
    <w:lvl w:ilvl="1" w:tplc="26947D1E">
      <w:numFmt w:val="bullet"/>
      <w:lvlText w:val="-"/>
      <w:lvlJc w:val="left"/>
      <w:pPr>
        <w:tabs>
          <w:tab w:val="num" w:pos="1440"/>
        </w:tabs>
        <w:ind w:left="1440" w:hanging="360"/>
      </w:pPr>
      <w:rPr>
        <w:rFonts w:ascii="Calibri" w:eastAsia="Times New Roman" w:hAnsi="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CB50AC3"/>
    <w:multiLevelType w:val="hybridMultilevel"/>
    <w:tmpl w:val="0078623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7"/>
  </w:num>
  <w:num w:numId="4">
    <w:abstractNumId w:val="19"/>
  </w:num>
  <w:num w:numId="5">
    <w:abstractNumId w:val="10"/>
  </w:num>
  <w:num w:numId="6">
    <w:abstractNumId w:val="16"/>
  </w:num>
  <w:num w:numId="7">
    <w:abstractNumId w:val="18"/>
  </w:num>
  <w:num w:numId="8">
    <w:abstractNumId w:val="13"/>
  </w:num>
  <w:num w:numId="9">
    <w:abstractNumId w:val="11"/>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2231"/>
    <w:rsid w:val="000A4CA8"/>
    <w:rsid w:val="000F4BEC"/>
    <w:rsid w:val="001123B1"/>
    <w:rsid w:val="001346DA"/>
    <w:rsid w:val="0015199B"/>
    <w:rsid w:val="001D37CD"/>
    <w:rsid w:val="001F64D0"/>
    <w:rsid w:val="00212231"/>
    <w:rsid w:val="00224078"/>
    <w:rsid w:val="00243845"/>
    <w:rsid w:val="00250921"/>
    <w:rsid w:val="00261B49"/>
    <w:rsid w:val="00265737"/>
    <w:rsid w:val="002A3C9D"/>
    <w:rsid w:val="002B2EC3"/>
    <w:rsid w:val="002E2A48"/>
    <w:rsid w:val="00332B8F"/>
    <w:rsid w:val="003C06B3"/>
    <w:rsid w:val="003D7A4C"/>
    <w:rsid w:val="003F22A5"/>
    <w:rsid w:val="00407587"/>
    <w:rsid w:val="004123AB"/>
    <w:rsid w:val="004327CC"/>
    <w:rsid w:val="004A28A0"/>
    <w:rsid w:val="004D15D7"/>
    <w:rsid w:val="005606A2"/>
    <w:rsid w:val="0059017F"/>
    <w:rsid w:val="005B2028"/>
    <w:rsid w:val="005F1005"/>
    <w:rsid w:val="0060517E"/>
    <w:rsid w:val="006314CC"/>
    <w:rsid w:val="00693B35"/>
    <w:rsid w:val="00695F9E"/>
    <w:rsid w:val="007A2C0C"/>
    <w:rsid w:val="007B1EE4"/>
    <w:rsid w:val="007B3BC6"/>
    <w:rsid w:val="008A58AE"/>
    <w:rsid w:val="008D713B"/>
    <w:rsid w:val="00917C15"/>
    <w:rsid w:val="00925078"/>
    <w:rsid w:val="00940EBC"/>
    <w:rsid w:val="0095357F"/>
    <w:rsid w:val="0097376B"/>
    <w:rsid w:val="009C4864"/>
    <w:rsid w:val="009E0586"/>
    <w:rsid w:val="00A13391"/>
    <w:rsid w:val="00A813A2"/>
    <w:rsid w:val="00A96737"/>
    <w:rsid w:val="00AA4E9F"/>
    <w:rsid w:val="00B24B1B"/>
    <w:rsid w:val="00BB062F"/>
    <w:rsid w:val="00BC7CDF"/>
    <w:rsid w:val="00BF6E32"/>
    <w:rsid w:val="00C81127"/>
    <w:rsid w:val="00C82D9B"/>
    <w:rsid w:val="00C91C9A"/>
    <w:rsid w:val="00C94DA2"/>
    <w:rsid w:val="00CE7F93"/>
    <w:rsid w:val="00D15820"/>
    <w:rsid w:val="00D66943"/>
    <w:rsid w:val="00DF114F"/>
    <w:rsid w:val="00E22845"/>
    <w:rsid w:val="00E235AA"/>
    <w:rsid w:val="00E37B0F"/>
    <w:rsid w:val="00E76BE0"/>
    <w:rsid w:val="00F305BC"/>
    <w:rsid w:val="00F479C4"/>
    <w:rsid w:val="00F91F59"/>
    <w:rsid w:val="00FC5CE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A48"/>
    <w:pPr>
      <w:spacing w:after="160" w:line="259" w:lineRule="auto"/>
    </w:pPr>
    <w:rPr>
      <w:kern w:val="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96737"/>
    <w:pPr>
      <w:ind w:left="720"/>
      <w:contextualSpacing/>
    </w:pPr>
  </w:style>
  <w:style w:type="paragraph" w:customStyle="1" w:styleId="ListParagraph12pt">
    <w:name w:val="List Paragraph + 12 pt"/>
    <w:aliases w:val="Stânga-dreapta,Spaţiere rânduri:  la un rând"/>
    <w:basedOn w:val="ListParagraph"/>
    <w:uiPriority w:val="99"/>
    <w:rsid w:val="003F22A5"/>
    <w:pPr>
      <w:numPr>
        <w:numId w:val="10"/>
      </w:numPr>
      <w:spacing w:line="240" w:lineRule="auto"/>
      <w:jc w:val="both"/>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215</TotalTime>
  <Pages>2</Pages>
  <Words>690</Words>
  <Characters>3934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salubritate</dc:creator>
  <cp:keywords/>
  <dc:description/>
  <cp:lastModifiedBy>salubritate</cp:lastModifiedBy>
  <cp:revision>79</cp:revision>
  <cp:lastPrinted>2024-10-07T07:11:00Z</cp:lastPrinted>
  <dcterms:created xsi:type="dcterms:W3CDTF">2023-03-15T11:49:00Z</dcterms:created>
  <dcterms:modified xsi:type="dcterms:W3CDTF">2024-10-07T07:35:00Z</dcterms:modified>
</cp:coreProperties>
</file>