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D" w:rsidRDefault="00175BED" w:rsidP="000B3E14">
      <w:pPr>
        <w:spacing w:after="0" w:line="240" w:lineRule="auto"/>
        <w:ind w:left="-426"/>
        <w:rPr>
          <w:rFonts w:ascii="Arial" w:hAnsi="Arial" w:cs="Arial"/>
          <w:b/>
          <w:bCs/>
        </w:rPr>
      </w:pPr>
    </w:p>
    <w:p w:rsidR="00175BED" w:rsidRPr="00310C6D" w:rsidRDefault="00175BED" w:rsidP="000B3E14">
      <w:pPr>
        <w:spacing w:after="0" w:line="240" w:lineRule="auto"/>
        <w:ind w:left="-426"/>
        <w:rPr>
          <w:rFonts w:ascii="Arial" w:hAnsi="Arial" w:cs="Arial"/>
          <w:b/>
          <w:bCs/>
        </w:rPr>
      </w:pP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.7pt;margin-top:-63pt;width:795.7pt;height:99pt;z-index:251658240">
            <v:imagedata r:id="rId4" o:title=""/>
            <w10:wrap type="square"/>
          </v:shape>
        </w:pict>
      </w:r>
      <w:r>
        <w:rPr>
          <w:rFonts w:ascii="Arial" w:hAnsi="Arial" w:cs="Arial"/>
          <w:b/>
          <w:bCs/>
        </w:rPr>
        <w:t>DIRECŢIA DE ASISTENȚĂ SOCIALĂ</w:t>
      </w:r>
      <w:r w:rsidRPr="00310C6D">
        <w:rPr>
          <w:rFonts w:ascii="Arial" w:hAnsi="Arial" w:cs="Arial"/>
          <w:b/>
          <w:bCs/>
        </w:rPr>
        <w:t xml:space="preserve"> BISTRIŢA</w:t>
      </w:r>
    </w:p>
    <w:p w:rsidR="00175BED" w:rsidRPr="00FA29F9" w:rsidRDefault="00175BED" w:rsidP="000B3E14">
      <w:pPr>
        <w:spacing w:after="0"/>
        <w:ind w:hanging="426"/>
        <w:jc w:val="both"/>
        <w:rPr>
          <w:rFonts w:ascii="Arial" w:hAnsi="Arial" w:cs="Arial"/>
          <w:b/>
          <w:bCs/>
        </w:rPr>
      </w:pPr>
      <w:r w:rsidRPr="00FA29F9">
        <w:rPr>
          <w:rFonts w:ascii="Arial" w:hAnsi="Arial" w:cs="Arial"/>
          <w:b/>
          <w:bCs/>
        </w:rPr>
        <w:t>Bistrița, str. Dornei, nr. 12</w:t>
      </w:r>
    </w:p>
    <w:p w:rsidR="00175BED" w:rsidRPr="00FA29F9" w:rsidRDefault="00175BED" w:rsidP="000B3E14">
      <w:pPr>
        <w:spacing w:after="0"/>
        <w:ind w:hanging="426"/>
        <w:jc w:val="both"/>
        <w:rPr>
          <w:rFonts w:ascii="Arial" w:hAnsi="Arial" w:cs="Arial"/>
          <w:b/>
          <w:bCs/>
        </w:rPr>
      </w:pPr>
      <w:r w:rsidRPr="00FA29F9">
        <w:rPr>
          <w:rFonts w:ascii="Arial" w:hAnsi="Arial" w:cs="Arial"/>
          <w:b/>
          <w:bCs/>
        </w:rPr>
        <w:t>Județul: Bistrița - Năsăud</w:t>
      </w:r>
    </w:p>
    <w:p w:rsidR="00175BED" w:rsidRPr="00FA29F9" w:rsidRDefault="00175BED" w:rsidP="000B3E14">
      <w:pPr>
        <w:spacing w:after="0"/>
        <w:ind w:hanging="426"/>
        <w:jc w:val="both"/>
        <w:rPr>
          <w:rFonts w:ascii="Arial" w:hAnsi="Arial" w:cs="Arial"/>
        </w:rPr>
      </w:pPr>
      <w:r w:rsidRPr="00FA29F9">
        <w:rPr>
          <w:rFonts w:ascii="Arial" w:hAnsi="Arial" w:cs="Arial"/>
          <w:b/>
          <w:bCs/>
        </w:rPr>
        <w:t>Cod fiscal:</w:t>
      </w:r>
      <w:r w:rsidRPr="00FA29F9">
        <w:rPr>
          <w:rFonts w:ascii="Arial" w:hAnsi="Arial" w:cs="Arial"/>
        </w:rPr>
        <w:t xml:space="preserve"> </w:t>
      </w:r>
      <w:r w:rsidRPr="00FA29F9">
        <w:rPr>
          <w:rFonts w:ascii="Arial" w:hAnsi="Arial" w:cs="Arial"/>
          <w:b/>
          <w:bCs/>
        </w:rPr>
        <w:t>28749733</w:t>
      </w:r>
    </w:p>
    <w:p w:rsidR="00175BED" w:rsidRPr="00FA29F9" w:rsidRDefault="00175BED" w:rsidP="000B3E14">
      <w:pPr>
        <w:spacing w:after="0"/>
        <w:ind w:hanging="426"/>
        <w:jc w:val="both"/>
        <w:rPr>
          <w:rFonts w:ascii="Arial" w:hAnsi="Arial" w:cs="Arial"/>
          <w:b/>
          <w:bCs/>
        </w:rPr>
      </w:pPr>
      <w:r w:rsidRPr="00FA29F9">
        <w:rPr>
          <w:rFonts w:ascii="Arial" w:hAnsi="Arial" w:cs="Arial"/>
          <w:b/>
          <w:bCs/>
        </w:rPr>
        <w:t>e-mail:</w:t>
      </w:r>
      <w:r>
        <w:rPr>
          <w:rFonts w:ascii="Arial" w:hAnsi="Arial" w:cs="Arial"/>
          <w:b/>
          <w:bCs/>
        </w:rPr>
        <w:t>cabinetmedbistrita@gmail.com</w:t>
      </w:r>
    </w:p>
    <w:p w:rsidR="00175BED" w:rsidRDefault="00175BED" w:rsidP="000B3E14">
      <w:pPr>
        <w:tabs>
          <w:tab w:val="left" w:pos="284"/>
        </w:tabs>
        <w:spacing w:line="240" w:lineRule="auto"/>
        <w:ind w:hanging="426"/>
        <w:jc w:val="both"/>
        <w:rPr>
          <w:rFonts w:ascii="Arial" w:hAnsi="Arial" w:cs="Arial"/>
        </w:rPr>
      </w:pPr>
      <w:r w:rsidRPr="00310C6D">
        <w:rPr>
          <w:rFonts w:ascii="Arial" w:hAnsi="Arial" w:cs="Arial"/>
        </w:rPr>
        <w:t>Nr.</w:t>
      </w:r>
      <w:r>
        <w:rPr>
          <w:rFonts w:ascii="Arial" w:hAnsi="Arial" w:cs="Arial"/>
        </w:rPr>
        <w:t xml:space="preserve"> 15058/30.10.2025</w:t>
      </w:r>
    </w:p>
    <w:p w:rsidR="00175BED" w:rsidRDefault="00175BED" w:rsidP="000B3E14">
      <w:pPr>
        <w:tabs>
          <w:tab w:val="left" w:pos="284"/>
        </w:tabs>
        <w:spacing w:line="240" w:lineRule="auto"/>
        <w:ind w:hanging="426"/>
        <w:jc w:val="both"/>
        <w:rPr>
          <w:rFonts w:ascii="Arial" w:hAnsi="Arial" w:cs="Arial"/>
        </w:rPr>
      </w:pPr>
    </w:p>
    <w:p w:rsidR="00175BED" w:rsidRDefault="00175BED" w:rsidP="00CF226D">
      <w:pPr>
        <w:tabs>
          <w:tab w:val="left" w:pos="284"/>
        </w:tabs>
        <w:spacing w:line="240" w:lineRule="auto"/>
        <w:ind w:hanging="426"/>
        <w:jc w:val="center"/>
        <w:rPr>
          <w:rFonts w:ascii="Arial" w:hAnsi="Arial" w:cs="Arial"/>
          <w:b/>
          <w:bCs/>
        </w:rPr>
      </w:pPr>
      <w:r w:rsidRPr="00982475">
        <w:rPr>
          <w:rFonts w:ascii="Arial" w:hAnsi="Arial" w:cs="Arial"/>
          <w:b/>
          <w:bCs/>
        </w:rPr>
        <w:t>CENTRALIZATOR NOMINAL PRIVIND REZULTATELE OBȚIN</w:t>
      </w:r>
      <w:r>
        <w:rPr>
          <w:rFonts w:ascii="Arial" w:hAnsi="Arial" w:cs="Arial"/>
          <w:b/>
          <w:bCs/>
        </w:rPr>
        <w:t>UTE DE CANDIDAȚI LA PROBA INTERVIU ÎN DATA DE 30.10.2025</w:t>
      </w:r>
    </w:p>
    <w:p w:rsidR="00175BED" w:rsidRDefault="00175BED" w:rsidP="00CF226D">
      <w:pPr>
        <w:tabs>
          <w:tab w:val="left" w:pos="284"/>
        </w:tabs>
        <w:spacing w:line="240" w:lineRule="auto"/>
        <w:ind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Rezultatele sunt afișate în data de 30.10.2025, ora 12:00</w:t>
      </w:r>
    </w:p>
    <w:p w:rsidR="00175BED" w:rsidRPr="00CF226D" w:rsidRDefault="00175BED" w:rsidP="00CF226D">
      <w:pPr>
        <w:tabs>
          <w:tab w:val="left" w:pos="284"/>
        </w:tabs>
        <w:spacing w:line="240" w:lineRule="auto"/>
        <w:ind w:hanging="426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3624"/>
        <w:gridCol w:w="2310"/>
        <w:gridCol w:w="5390"/>
      </w:tblGrid>
      <w:tr w:rsidR="00175BED" w:rsidRPr="00383EBF" w:rsidTr="00CF226D">
        <w:tc>
          <w:tcPr>
            <w:tcW w:w="664" w:type="dxa"/>
          </w:tcPr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Nr. crt.</w:t>
            </w:r>
          </w:p>
        </w:tc>
        <w:tc>
          <w:tcPr>
            <w:tcW w:w="3624" w:type="dxa"/>
          </w:tcPr>
          <w:p w:rsidR="00175BED" w:rsidRPr="00383EBF" w:rsidRDefault="00175BED" w:rsidP="00383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Nr. de înregistrare al dosarului</w:t>
            </w:r>
          </w:p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de participare la concurs</w:t>
            </w:r>
          </w:p>
        </w:tc>
        <w:tc>
          <w:tcPr>
            <w:tcW w:w="2310" w:type="dxa"/>
          </w:tcPr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PUNCTAJ OBȚINUT</w:t>
            </w:r>
          </w:p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90" w:type="dxa"/>
          </w:tcPr>
          <w:p w:rsidR="00175BED" w:rsidRPr="00383EBF" w:rsidRDefault="00175BED" w:rsidP="00383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Admis/respins</w:t>
            </w:r>
          </w:p>
        </w:tc>
      </w:tr>
      <w:tr w:rsidR="00175BED" w:rsidRPr="00383EBF" w:rsidTr="00CF226D">
        <w:tc>
          <w:tcPr>
            <w:tcW w:w="664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1.</w:t>
            </w:r>
          </w:p>
        </w:tc>
        <w:tc>
          <w:tcPr>
            <w:tcW w:w="3624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14208/15.10.2025</w:t>
            </w:r>
          </w:p>
        </w:tc>
        <w:tc>
          <w:tcPr>
            <w:tcW w:w="2310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5390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</w:t>
            </w:r>
          </w:p>
        </w:tc>
      </w:tr>
      <w:tr w:rsidR="00175BED" w:rsidRPr="00383EBF" w:rsidTr="00CF226D">
        <w:tc>
          <w:tcPr>
            <w:tcW w:w="664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2.</w:t>
            </w:r>
          </w:p>
        </w:tc>
        <w:tc>
          <w:tcPr>
            <w:tcW w:w="3624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14185/15.10.2025</w:t>
            </w:r>
          </w:p>
        </w:tc>
        <w:tc>
          <w:tcPr>
            <w:tcW w:w="2310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5390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</w:t>
            </w:r>
          </w:p>
        </w:tc>
      </w:tr>
      <w:tr w:rsidR="00175BED" w:rsidRPr="00383EBF" w:rsidTr="00CF226D">
        <w:tc>
          <w:tcPr>
            <w:tcW w:w="664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 w:rsidRPr="00383EBF">
              <w:rPr>
                <w:rFonts w:ascii="Arial" w:hAnsi="Arial" w:cs="Arial"/>
              </w:rPr>
              <w:t>3.</w:t>
            </w:r>
          </w:p>
        </w:tc>
        <w:tc>
          <w:tcPr>
            <w:tcW w:w="3624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14349/17.10.2025</w:t>
            </w:r>
          </w:p>
        </w:tc>
        <w:tc>
          <w:tcPr>
            <w:tcW w:w="2310" w:type="dxa"/>
          </w:tcPr>
          <w:p w:rsidR="00175BED" w:rsidRPr="00C31BFA" w:rsidRDefault="00175BED" w:rsidP="00383EBF">
            <w:pPr>
              <w:spacing w:after="0" w:line="240" w:lineRule="auto"/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5390" w:type="dxa"/>
          </w:tcPr>
          <w:p w:rsidR="00175BED" w:rsidRPr="00383EBF" w:rsidRDefault="00175BED" w:rsidP="00383E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</w:t>
            </w:r>
          </w:p>
        </w:tc>
      </w:tr>
    </w:tbl>
    <w:p w:rsidR="00175BED" w:rsidRDefault="00175BED" w:rsidP="00CF226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175BED" w:rsidRDefault="00175BED" w:rsidP="00CF226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Comisia:</w:t>
      </w:r>
    </w:p>
    <w:p w:rsidR="00175BED" w:rsidRPr="00CF226D" w:rsidRDefault="00175BED" w:rsidP="00CF226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175BED" w:rsidRDefault="00175BED" w:rsidP="00C31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Secretar comisie concurs</w:t>
      </w:r>
    </w:p>
    <w:p w:rsidR="00175BED" w:rsidRDefault="00175BED" w:rsidP="00C31B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D-na Moisei Dalia-Maria            - consilier superior  la DAS Bistrița_____________________   </w:t>
      </w:r>
    </w:p>
    <w:p w:rsidR="00175BED" w:rsidRPr="00921DAE" w:rsidRDefault="00175BED" w:rsidP="000B3E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75BED" w:rsidRDefault="00175BED"/>
    <w:sectPr w:rsidR="00175BED" w:rsidSect="00625119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E14"/>
    <w:rsid w:val="000B3E14"/>
    <w:rsid w:val="0012099D"/>
    <w:rsid w:val="00175BED"/>
    <w:rsid w:val="00292F2F"/>
    <w:rsid w:val="00310C6D"/>
    <w:rsid w:val="00317131"/>
    <w:rsid w:val="0037221B"/>
    <w:rsid w:val="00383EBF"/>
    <w:rsid w:val="0046179F"/>
    <w:rsid w:val="00625119"/>
    <w:rsid w:val="00632759"/>
    <w:rsid w:val="00921DAE"/>
    <w:rsid w:val="0093745E"/>
    <w:rsid w:val="00982475"/>
    <w:rsid w:val="00A135FA"/>
    <w:rsid w:val="00A13E40"/>
    <w:rsid w:val="00A701BB"/>
    <w:rsid w:val="00C31BFA"/>
    <w:rsid w:val="00CB0436"/>
    <w:rsid w:val="00CF226D"/>
    <w:rsid w:val="00D85C1E"/>
    <w:rsid w:val="00DC56B9"/>
    <w:rsid w:val="00FA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1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C1E"/>
    <w:pPr>
      <w:keepNext/>
      <w:keepLines/>
      <w:spacing w:before="480" w:after="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C1E"/>
    <w:pPr>
      <w:keepNext/>
      <w:keepLines/>
      <w:spacing w:before="200" w:after="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5C1E"/>
    <w:pPr>
      <w:keepNext/>
      <w:keepLines/>
      <w:spacing w:before="200" w:after="0"/>
      <w:outlineLvl w:val="2"/>
    </w:pPr>
    <w:rPr>
      <w:rFonts w:ascii="Arial" w:hAnsi="Arial" w:cs="Arial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5C1E"/>
    <w:pPr>
      <w:keepNext/>
      <w:keepLines/>
      <w:spacing w:before="200" w:after="0"/>
      <w:outlineLvl w:val="3"/>
    </w:pPr>
    <w:rPr>
      <w:rFonts w:ascii="Arial" w:hAnsi="Arial" w:cs="Arial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5C1E"/>
    <w:pPr>
      <w:keepNext/>
      <w:keepLines/>
      <w:spacing w:before="200" w:after="0"/>
      <w:outlineLvl w:val="4"/>
    </w:pPr>
    <w:rPr>
      <w:rFonts w:ascii="Arial" w:hAnsi="Arial" w:cs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5C1E"/>
    <w:pPr>
      <w:keepNext/>
      <w:keepLines/>
      <w:spacing w:before="200" w:after="0"/>
      <w:outlineLvl w:val="5"/>
    </w:pPr>
    <w:rPr>
      <w:rFonts w:ascii="Arial" w:hAnsi="Arial" w:cs="Arial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C1E"/>
    <w:rPr>
      <w:rFonts w:ascii="Arial" w:hAnsi="Arial" w:cs="Arial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5C1E"/>
    <w:rPr>
      <w:rFonts w:ascii="Arial" w:hAnsi="Arial" w:cs="Arial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5C1E"/>
    <w:rPr>
      <w:rFonts w:ascii="Arial" w:hAnsi="Arial" w:cs="Arial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5C1E"/>
    <w:rPr>
      <w:rFonts w:ascii="Arial" w:hAnsi="Arial" w:cs="Arial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5C1E"/>
    <w:rPr>
      <w:rFonts w:ascii="Arial" w:hAnsi="Arial" w:cs="Arial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5C1E"/>
    <w:rPr>
      <w:rFonts w:ascii="Arial" w:hAnsi="Arial" w:cs="Arial"/>
      <w:i/>
      <w:iCs/>
      <w:color w:val="243F60"/>
    </w:rPr>
  </w:style>
  <w:style w:type="paragraph" w:styleId="NoSpacing">
    <w:name w:val="No Spacing"/>
    <w:uiPriority w:val="99"/>
    <w:qFormat/>
    <w:rsid w:val="00D85C1E"/>
    <w:rPr>
      <w:lang w:eastAsia="en-US"/>
    </w:rPr>
  </w:style>
  <w:style w:type="character" w:styleId="Hyperlink">
    <w:name w:val="Hyperlink"/>
    <w:basedOn w:val="DefaultParagraphFont"/>
    <w:uiPriority w:val="99"/>
    <w:rsid w:val="000B3E14"/>
    <w:rPr>
      <w:color w:val="0000FF"/>
      <w:u w:val="single"/>
    </w:rPr>
  </w:style>
  <w:style w:type="table" w:styleId="TableGrid">
    <w:name w:val="Table Grid"/>
    <w:basedOn w:val="TableNormal"/>
    <w:uiPriority w:val="99"/>
    <w:rsid w:val="000B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100</Words>
  <Characters>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DIRECŢIA DE ASISTENȚĂ SOCIALĂ BISTRIŢA</dc:title>
  <dc:subject/>
  <dc:creator>ORZA.LUCIA</dc:creator>
  <cp:keywords/>
  <dc:description/>
  <cp:lastModifiedBy>Dinescu.Lucia</cp:lastModifiedBy>
  <cp:revision>2</cp:revision>
  <cp:lastPrinted>2024-09-18T04:00:00Z</cp:lastPrinted>
  <dcterms:created xsi:type="dcterms:W3CDTF">2025-10-30T09:50:00Z</dcterms:created>
  <dcterms:modified xsi:type="dcterms:W3CDTF">2025-10-30T09:50:00Z</dcterms:modified>
</cp:coreProperties>
</file>